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92" w:rsidRPr="000E2631" w:rsidRDefault="00023692" w:rsidP="00023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631">
        <w:rPr>
          <w:rFonts w:ascii="Times New Roman" w:hAnsi="Times New Roman" w:cs="Times New Roman"/>
          <w:b/>
          <w:sz w:val="32"/>
          <w:szCs w:val="32"/>
        </w:rPr>
        <w:t xml:space="preserve">ТЕРРИТОРИАЛЬНАЯ ИЗБИРАТЕЛЬНАЯ КОМИССИЯ </w:t>
      </w:r>
      <w:r w:rsidR="0019187B">
        <w:rPr>
          <w:rFonts w:ascii="Times New Roman" w:hAnsi="Times New Roman" w:cs="Times New Roman"/>
          <w:b/>
          <w:sz w:val="32"/>
          <w:szCs w:val="32"/>
        </w:rPr>
        <w:t xml:space="preserve"> БЕЖЕЦКОГО</w:t>
      </w:r>
      <w:r w:rsidRPr="000E2631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023692" w:rsidRPr="000E2631" w:rsidRDefault="00023692" w:rsidP="00023692">
      <w:pPr>
        <w:spacing w:line="360" w:lineRule="auto"/>
        <w:jc w:val="center"/>
        <w:rPr>
          <w:rFonts w:ascii="Times New Roman" w:hAnsi="Times New Roman" w:cs="Times New Roman"/>
          <w:b/>
          <w:spacing w:val="80"/>
          <w:sz w:val="32"/>
          <w:szCs w:val="32"/>
        </w:rPr>
      </w:pPr>
      <w:r w:rsidRPr="000E2631">
        <w:rPr>
          <w:rFonts w:ascii="Times New Roman" w:hAnsi="Times New Roman" w:cs="Times New Roman"/>
          <w:b/>
          <w:spacing w:val="80"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2899"/>
        <w:gridCol w:w="185"/>
        <w:gridCol w:w="2827"/>
        <w:gridCol w:w="277"/>
        <w:gridCol w:w="3099"/>
        <w:gridCol w:w="176"/>
      </w:tblGrid>
      <w:tr w:rsidR="000E2631" w:rsidRPr="000E2631" w:rsidTr="00812AF3">
        <w:trPr>
          <w:gridBefore w:val="1"/>
          <w:gridAfter w:val="1"/>
          <w:wBefore w:w="108" w:type="dxa"/>
          <w:wAfter w:w="176" w:type="dxa"/>
        </w:trPr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F3" w:rsidRPr="000E2631" w:rsidRDefault="00812AF3" w:rsidP="007F334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F3347"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3104" w:type="dxa"/>
            <w:gridSpan w:val="2"/>
          </w:tcPr>
          <w:p w:rsidR="00812AF3" w:rsidRPr="000E2631" w:rsidRDefault="00812AF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2AF3" w:rsidRPr="000E2631" w:rsidRDefault="00812AF3" w:rsidP="0019187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191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</w:t>
            </w:r>
            <w:r w:rsidRPr="000E2631">
              <w:rPr>
                <w:rFonts w:ascii="Times New Roman" w:hAnsi="Times New Roman"/>
                <w:sz w:val="28"/>
                <w:szCs w:val="28"/>
                <w:lang w:eastAsia="ru-RU"/>
              </w:rPr>
              <w:t>/5</w:t>
            </w:r>
            <w:r w:rsidR="0019187B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0E2631">
              <w:rPr>
                <w:rFonts w:ascii="Times New Roman" w:hAnsi="Times New Roman"/>
                <w:sz w:val="28"/>
                <w:szCs w:val="28"/>
                <w:lang w:eastAsia="ru-RU"/>
              </w:rPr>
              <w:t>-5</w:t>
            </w:r>
          </w:p>
        </w:tc>
      </w:tr>
      <w:tr w:rsidR="000E2631" w:rsidRPr="000E2631" w:rsidTr="000D680B">
        <w:tc>
          <w:tcPr>
            <w:tcW w:w="3007" w:type="dxa"/>
            <w:gridSpan w:val="2"/>
            <w:tcBorders>
              <w:top w:val="single" w:sz="4" w:space="0" w:color="auto"/>
            </w:tcBorders>
          </w:tcPr>
          <w:p w:rsidR="00023692" w:rsidRPr="000E2631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2" w:type="dxa"/>
            <w:gridSpan w:val="2"/>
          </w:tcPr>
          <w:p w:rsidR="00023692" w:rsidRPr="000E2631" w:rsidRDefault="00023692" w:rsidP="00191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9187B">
              <w:rPr>
                <w:rFonts w:ascii="Times New Roman" w:hAnsi="Times New Roman" w:cs="Times New Roman"/>
                <w:sz w:val="28"/>
                <w:szCs w:val="28"/>
              </w:rPr>
              <w:t>Бежецк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</w:tcBorders>
          </w:tcPr>
          <w:p w:rsidR="00023692" w:rsidRPr="000E2631" w:rsidRDefault="00023692" w:rsidP="00023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692" w:rsidRPr="000E2631" w:rsidRDefault="00023692" w:rsidP="0002369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Плане работы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Бежецкого</w:t>
      </w:r>
      <w:r w:rsidR="00BC3624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района на </w:t>
      </w: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812AF3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25</w:t>
      </w: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</w:t>
      </w:r>
    </w:p>
    <w:bookmarkEnd w:id="0"/>
    <w:p w:rsidR="00023692" w:rsidRPr="000E2631" w:rsidRDefault="00CC33EE" w:rsidP="000236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Заслушав сообщение председателя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 М.Н. Емельяновой о выполнении Плана работы территориальной избирательной коми</w:t>
      </w:r>
      <w:r w:rsidR="00812AF3" w:rsidRPr="000E2631">
        <w:rPr>
          <w:rFonts w:ascii="Times New Roman" w:hAnsi="Times New Roman" w:cs="Times New Roman"/>
          <w:sz w:val="28"/>
          <w:szCs w:val="28"/>
        </w:rPr>
        <w:t xml:space="preserve">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812AF3" w:rsidRPr="000E2631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год, н</w:t>
      </w:r>
      <w:r w:rsidR="00023692" w:rsidRPr="000E2631">
        <w:rPr>
          <w:rFonts w:ascii="Times New Roman" w:hAnsi="Times New Roman" w:cs="Times New Roman"/>
          <w:sz w:val="28"/>
          <w:szCs w:val="28"/>
        </w:rPr>
        <w:t xml:space="preserve">а основании статьи 22 Избирательного Кодекса Тверской области от 07.04.2003 года № 20-ЗО территориальная избирательная комиссия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023692" w:rsidRPr="000E26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187B">
        <w:rPr>
          <w:rFonts w:ascii="Times New Roman" w:hAnsi="Times New Roman" w:cs="Times New Roman"/>
          <w:sz w:val="28"/>
          <w:szCs w:val="28"/>
        </w:rPr>
        <w:t xml:space="preserve"> </w:t>
      </w:r>
      <w:r w:rsidR="00023692" w:rsidRPr="000E2631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 w:rsidR="00023692" w:rsidRPr="000E2631">
        <w:rPr>
          <w:rFonts w:ascii="Times New Roman" w:hAnsi="Times New Roman" w:cs="Times New Roman"/>
          <w:sz w:val="28"/>
          <w:szCs w:val="28"/>
        </w:rPr>
        <w:t>: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выполнении Плана работы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F1E67" w:rsidRPr="000E2631">
        <w:rPr>
          <w:rFonts w:ascii="Times New Roman" w:hAnsi="Times New Roman" w:cs="Times New Roman"/>
          <w:sz w:val="28"/>
          <w:szCs w:val="28"/>
        </w:rPr>
        <w:t>4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Утвердить план работы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9F1E67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</w:t>
      </w:r>
      <w:proofErr w:type="gramStart"/>
      <w:r w:rsidRPr="000E2631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0E2631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63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263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C33EE" w:rsidRPr="000E2631" w:rsidRDefault="00CC33EE" w:rsidP="00CC33EE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Возложить контроль исполнения настоящего постановления на председателя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 М.Н. Емельянову.</w:t>
      </w:r>
    </w:p>
    <w:tbl>
      <w:tblPr>
        <w:tblW w:w="9468" w:type="dxa"/>
        <w:tblLook w:val="04A0"/>
      </w:tblPr>
      <w:tblGrid>
        <w:gridCol w:w="4219"/>
        <w:gridCol w:w="2783"/>
        <w:gridCol w:w="2466"/>
      </w:tblGrid>
      <w:tr w:rsidR="000E2631" w:rsidRPr="000E2631" w:rsidTr="000125B9">
        <w:tc>
          <w:tcPr>
            <w:tcW w:w="4219" w:type="dxa"/>
            <w:hideMark/>
          </w:tcPr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территориальной избирательной комиссии </w:t>
            </w:r>
            <w:r w:rsidR="0019187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Бежецкого</w:t>
            </w:r>
            <w:r w:rsidRPr="000E263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CC33EE" w:rsidRPr="000E2631" w:rsidRDefault="0019187B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Е.В.Бахметова</w:t>
            </w:r>
            <w:proofErr w:type="spellEnd"/>
          </w:p>
        </w:tc>
      </w:tr>
      <w:tr w:rsidR="000E2631" w:rsidRPr="000E2631" w:rsidTr="000125B9">
        <w:tc>
          <w:tcPr>
            <w:tcW w:w="4219" w:type="dxa"/>
          </w:tcPr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2631" w:rsidRPr="000E2631" w:rsidTr="000125B9">
        <w:tc>
          <w:tcPr>
            <w:tcW w:w="4219" w:type="dxa"/>
            <w:hideMark/>
          </w:tcPr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CC33EE" w:rsidRPr="000E2631" w:rsidRDefault="00CC33EE" w:rsidP="0001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r w:rsidR="001918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Бежецкого</w:t>
            </w:r>
            <w:r w:rsidRPr="000E26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83" w:type="dxa"/>
            <w:vAlign w:val="bottom"/>
            <w:hideMark/>
          </w:tcPr>
          <w:p w:rsidR="00CC33EE" w:rsidRPr="000E2631" w:rsidRDefault="00CC33EE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6" w:type="dxa"/>
            <w:vAlign w:val="bottom"/>
          </w:tcPr>
          <w:p w:rsidR="00CC33EE" w:rsidRPr="000E2631" w:rsidRDefault="0019187B" w:rsidP="000125B9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В.П.Смирнова</w:t>
            </w:r>
          </w:p>
        </w:tc>
      </w:tr>
    </w:tbl>
    <w:p w:rsidR="00023692" w:rsidRPr="000E2631" w:rsidRDefault="00023692" w:rsidP="00023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23692" w:rsidRPr="000E2631" w:rsidSect="00392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3692" w:rsidRPr="000E2631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023692" w:rsidRPr="000E2631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023692" w:rsidRPr="000E2631" w:rsidRDefault="00023692" w:rsidP="00023692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F1E6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F334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F1E6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2025 г. №</w:t>
      </w:r>
      <w:r w:rsidR="0019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="009F1E6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19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518</w:t>
      </w:r>
      <w:r w:rsidR="009F1E67"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8C0ECA" w:rsidRPr="000E2631" w:rsidRDefault="008C0ECA" w:rsidP="000236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0ECA" w:rsidRPr="0019187B" w:rsidRDefault="008C0ECA" w:rsidP="0019187B">
      <w:pPr>
        <w:pStyle w:val="1"/>
        <w:tabs>
          <w:tab w:val="num" w:pos="432"/>
        </w:tabs>
        <w:suppressAutoHyphens/>
        <w:spacing w:before="120" w:after="120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ПЛАН</w:t>
      </w:r>
      <w:r w:rsidR="001918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94805" w:rsidRPr="000E2631">
        <w:rPr>
          <w:rFonts w:ascii="Times New Roman" w:hAnsi="Times New Roman" w:cs="Times New Roman"/>
          <w:sz w:val="28"/>
          <w:szCs w:val="28"/>
        </w:rPr>
        <w:t>работы</w:t>
      </w:r>
      <w:r w:rsidR="0019187B">
        <w:rPr>
          <w:rFonts w:ascii="Times New Roman" w:hAnsi="Times New Roman" w:cs="Times New Roman"/>
          <w:sz w:val="28"/>
          <w:szCs w:val="28"/>
        </w:rPr>
        <w:t xml:space="preserve"> </w:t>
      </w:r>
      <w:r w:rsidRPr="000E2631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="0019187B">
        <w:rPr>
          <w:rFonts w:ascii="Times New Roman" w:hAnsi="Times New Roman" w:cs="Times New Roman"/>
          <w:sz w:val="28"/>
          <w:szCs w:val="28"/>
        </w:rPr>
        <w:t xml:space="preserve"> 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94805">
        <w:rPr>
          <w:rFonts w:ascii="Times New Roman" w:hAnsi="Times New Roman" w:cs="Times New Roman"/>
          <w:sz w:val="28"/>
          <w:szCs w:val="28"/>
        </w:rPr>
        <w:br/>
      </w:r>
      <w:r w:rsidRPr="000E2631">
        <w:rPr>
          <w:rFonts w:ascii="Times New Roman" w:hAnsi="Times New Roman" w:cs="Times New Roman"/>
          <w:sz w:val="28"/>
          <w:szCs w:val="28"/>
        </w:rPr>
        <w:t xml:space="preserve"> на20</w:t>
      </w:r>
      <w:r w:rsidR="009F1E67" w:rsidRPr="000E2631">
        <w:rPr>
          <w:rFonts w:ascii="Times New Roman" w:hAnsi="Times New Roman" w:cs="Times New Roman"/>
          <w:sz w:val="28"/>
          <w:szCs w:val="28"/>
        </w:rPr>
        <w:t>25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0ECA" w:rsidRPr="000E2631" w:rsidRDefault="00A559D3" w:rsidP="00E054C2">
      <w:pPr>
        <w:tabs>
          <w:tab w:val="left" w:pos="-7628"/>
        </w:tabs>
        <w:suppressAutoHyphens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31">
        <w:rPr>
          <w:rFonts w:ascii="Times New Roman" w:hAnsi="Times New Roman" w:cs="Times New Roman"/>
          <w:b/>
          <w:sz w:val="28"/>
          <w:szCs w:val="28"/>
        </w:rPr>
        <w:t>1.</w:t>
      </w:r>
      <w:r w:rsidR="008C0ECA" w:rsidRPr="000E2631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</w:t>
      </w:r>
      <w:r w:rsidR="00191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4C2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Бежецкого</w:t>
      </w:r>
      <w:r w:rsidR="00E054C2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района</w:t>
      </w:r>
    </w:p>
    <w:p w:rsidR="00A11889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1.1. </w:t>
      </w:r>
      <w:r w:rsidR="00A11889" w:rsidRPr="000E2631">
        <w:rPr>
          <w:rFonts w:ascii="Times New Roman" w:hAnsi="Times New Roman" w:cs="Times New Roman"/>
          <w:sz w:val="28"/>
          <w:szCs w:val="28"/>
        </w:rPr>
        <w:t>Организация</w:t>
      </w:r>
      <w:r w:rsidR="000E2631">
        <w:rPr>
          <w:rFonts w:ascii="Times New Roman" w:hAnsi="Times New Roman" w:cs="Times New Roman"/>
          <w:sz w:val="28"/>
          <w:szCs w:val="28"/>
        </w:rPr>
        <w:t xml:space="preserve"> работы избирательных комиссий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0E2631">
        <w:rPr>
          <w:rFonts w:ascii="Times New Roman" w:hAnsi="Times New Roman" w:cs="Times New Roman"/>
          <w:sz w:val="28"/>
          <w:szCs w:val="28"/>
        </w:rPr>
        <w:t xml:space="preserve"> муниципального округа, направленной на</w:t>
      </w:r>
      <w:r w:rsidR="00A11889" w:rsidRPr="000E2631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0E2631">
        <w:rPr>
          <w:rFonts w:ascii="Times New Roman" w:hAnsi="Times New Roman" w:cs="Times New Roman"/>
          <w:sz w:val="28"/>
          <w:szCs w:val="28"/>
        </w:rPr>
        <w:t>у</w:t>
      </w:r>
      <w:r w:rsidR="00167380" w:rsidRPr="000E2631">
        <w:rPr>
          <w:rFonts w:ascii="Times New Roman" w:hAnsi="Times New Roman" w:cs="Times New Roman"/>
          <w:sz w:val="28"/>
          <w:szCs w:val="28"/>
        </w:rPr>
        <w:t xml:space="preserve"> к выборам депутатов Государственной Думы Федерального Собрания Российской Федерации девятого созыва, Законодательного Собрания Тверской области восьмого созыва и Губернатора Тверской области в 2026 году.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1.2.</w:t>
      </w:r>
      <w:r w:rsidR="00112B7C" w:rsidRPr="000E2631">
        <w:rPr>
          <w:rFonts w:ascii="Times New Roman" w:hAnsi="Times New Roman" w:cs="Times New Roman"/>
          <w:sz w:val="28"/>
          <w:szCs w:val="28"/>
        </w:rPr>
        <w:tab/>
        <w:t>Оказание правовой, методической, информационной, организационно-технической помощи участковым избирательным комиссиям по различным направлениям деятельности</w:t>
      </w:r>
      <w:r w:rsidR="00D255D1" w:rsidRPr="000E2631">
        <w:rPr>
          <w:rFonts w:ascii="Times New Roman" w:hAnsi="Times New Roman" w:cs="Times New Roman"/>
          <w:sz w:val="28"/>
          <w:szCs w:val="28"/>
        </w:rPr>
        <w:t>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1.3.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по повышению правовой культуры избирателей (участников референдума) и обучению организаторов выборов и референдумов в Калязинском </w:t>
      </w:r>
      <w:r w:rsidR="00A53663" w:rsidRPr="000E2631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на 202</w:t>
      </w:r>
      <w:r w:rsidR="00A53663" w:rsidRPr="000E2631">
        <w:rPr>
          <w:rFonts w:ascii="Times New Roman" w:hAnsi="Times New Roman" w:cs="Times New Roman"/>
          <w:sz w:val="28"/>
          <w:szCs w:val="28"/>
        </w:rPr>
        <w:t>5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год (по отдельному плану).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1.4. </w:t>
      </w:r>
      <w:r w:rsidR="00112B7C" w:rsidRPr="000E2631">
        <w:rPr>
          <w:rFonts w:ascii="Times New Roman" w:hAnsi="Times New Roman" w:cs="Times New Roman"/>
          <w:sz w:val="28"/>
          <w:szCs w:val="28"/>
        </w:rPr>
        <w:t>Формирование участковых избирательных комиссий, резерва участковых избирательных комиссий.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1.5. </w:t>
      </w:r>
      <w:r w:rsidR="00112B7C" w:rsidRPr="000E2631">
        <w:rPr>
          <w:rFonts w:ascii="Times New Roman" w:hAnsi="Times New Roman" w:cs="Times New Roman"/>
          <w:sz w:val="28"/>
          <w:szCs w:val="28"/>
        </w:rPr>
        <w:t>Обучение членов участковых избирательных комиссий и резерва составов участковых избирательных комиссий (по отдельному плану).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1.6. </w:t>
      </w:r>
      <w:r w:rsidR="00112B7C" w:rsidRPr="000E2631">
        <w:rPr>
          <w:rFonts w:ascii="Times New Roman" w:hAnsi="Times New Roman" w:cs="Times New Roman"/>
          <w:sz w:val="28"/>
          <w:szCs w:val="28"/>
        </w:rPr>
        <w:t>Взаимодействие с местными отделениями политических партий, иными общественными объединениями по вопросам их участия в избирательных процедурах.</w:t>
      </w:r>
    </w:p>
    <w:p w:rsidR="00112B7C" w:rsidRPr="000E2631" w:rsidRDefault="00F41ED8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</w:t>
      </w:r>
      <w:r w:rsidR="00F41A34" w:rsidRPr="000E2631">
        <w:rPr>
          <w:rFonts w:ascii="Times New Roman" w:hAnsi="Times New Roman" w:cs="Times New Roman"/>
          <w:sz w:val="28"/>
          <w:szCs w:val="28"/>
        </w:rPr>
        <w:t>7</w:t>
      </w:r>
      <w:r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Взаимодействие со средствами массовой информации в целях обеспечения открытости и гласности избирательного процесса, освещения </w:t>
      </w:r>
      <w:r w:rsidR="00112B7C" w:rsidRPr="000E263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территориальной и участковых избирательных комиссий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112B7C" w:rsidRPr="000E2631" w:rsidRDefault="00F41A34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1.8</w:t>
      </w:r>
      <w:r w:rsidR="00F41ED8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Осуществление размещения в сети Интернет информации о деятельности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района (далее, ТИК).</w:t>
      </w:r>
    </w:p>
    <w:p w:rsidR="00112B7C" w:rsidRPr="000E2631" w:rsidRDefault="00F41A34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1.9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выборов.</w:t>
      </w:r>
    </w:p>
    <w:p w:rsidR="00112B7C" w:rsidRPr="000E2631" w:rsidRDefault="006F6C3F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</w:t>
      </w:r>
      <w:r w:rsidR="00F41A34" w:rsidRPr="000E2631">
        <w:rPr>
          <w:rFonts w:ascii="Times New Roman" w:hAnsi="Times New Roman" w:cs="Times New Roman"/>
          <w:sz w:val="28"/>
          <w:szCs w:val="28"/>
        </w:rPr>
        <w:t>0</w:t>
      </w:r>
      <w:r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Осуществление работы с молодыми избирателями.</w:t>
      </w:r>
    </w:p>
    <w:p w:rsidR="00112B7C" w:rsidRPr="000E2631" w:rsidRDefault="00F41A34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1.11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Реализация плана мероприятий по обеспечению избирательных прав граждан Российской Федерации, являющихся инвалидами при п</w:t>
      </w:r>
      <w:r w:rsidR="00B609D0" w:rsidRPr="000E2631">
        <w:rPr>
          <w:rFonts w:ascii="Times New Roman" w:hAnsi="Times New Roman" w:cs="Times New Roman"/>
          <w:sz w:val="28"/>
          <w:szCs w:val="28"/>
        </w:rPr>
        <w:t>роведении выборов</w:t>
      </w:r>
      <w:r w:rsidR="00112B7C" w:rsidRPr="000E2631">
        <w:rPr>
          <w:rFonts w:ascii="Times New Roman" w:hAnsi="Times New Roman" w:cs="Times New Roman"/>
          <w:sz w:val="28"/>
          <w:szCs w:val="28"/>
        </w:rPr>
        <w:t>.</w:t>
      </w:r>
    </w:p>
    <w:p w:rsidR="0017062F" w:rsidRPr="000E2631" w:rsidRDefault="003119FA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</w:t>
      </w:r>
      <w:r w:rsidR="00F41A34" w:rsidRPr="000E2631">
        <w:rPr>
          <w:rFonts w:ascii="Times New Roman" w:hAnsi="Times New Roman" w:cs="Times New Roman"/>
          <w:sz w:val="28"/>
          <w:szCs w:val="28"/>
        </w:rPr>
        <w:t>.12</w:t>
      </w:r>
      <w:r w:rsidRPr="000E2631">
        <w:rPr>
          <w:rFonts w:ascii="Times New Roman" w:hAnsi="Times New Roman" w:cs="Times New Roman"/>
          <w:sz w:val="28"/>
          <w:szCs w:val="28"/>
        </w:rPr>
        <w:t xml:space="preserve">. Подготовка </w:t>
      </w:r>
      <w:r w:rsidR="005562BC" w:rsidRPr="000E2631">
        <w:rPr>
          <w:rFonts w:ascii="Times New Roman" w:hAnsi="Times New Roman" w:cs="Times New Roman"/>
          <w:sz w:val="28"/>
          <w:szCs w:val="28"/>
        </w:rPr>
        <w:t>к ф</w:t>
      </w:r>
      <w:r w:rsidRPr="000E2631">
        <w:rPr>
          <w:rFonts w:ascii="Times New Roman" w:hAnsi="Times New Roman" w:cs="Times New Roman"/>
          <w:sz w:val="28"/>
          <w:szCs w:val="28"/>
        </w:rPr>
        <w:t xml:space="preserve">ормированию ТИК срока полномочий </w:t>
      </w:r>
      <w:r w:rsidR="005562BC" w:rsidRPr="000E2631">
        <w:rPr>
          <w:rFonts w:ascii="Times New Roman" w:hAnsi="Times New Roman" w:cs="Times New Roman"/>
          <w:sz w:val="28"/>
          <w:szCs w:val="28"/>
        </w:rPr>
        <w:t>2025-2030 годов.</w:t>
      </w:r>
    </w:p>
    <w:p w:rsidR="00B609D0" w:rsidRPr="000E2631" w:rsidRDefault="002F1BBA" w:rsidP="002F1BBA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1.13. </w:t>
      </w:r>
      <w:r w:rsidR="0017062F" w:rsidRPr="000E2631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подготовки членов территориальной и участковых избирательных комиссий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17062F" w:rsidRPr="000E263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530D9" w:rsidRPr="000E2631" w:rsidRDefault="004530D9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1.14.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</w:t>
      </w:r>
      <w:r w:rsidR="001616C2" w:rsidRPr="000E2631">
        <w:rPr>
          <w:rFonts w:ascii="Times New Roman" w:hAnsi="Times New Roman" w:cs="Times New Roman"/>
          <w:sz w:val="28"/>
          <w:szCs w:val="28"/>
        </w:rPr>
        <w:t>ии с целью противодействия корр</w:t>
      </w:r>
      <w:r w:rsidRPr="000E2631">
        <w:rPr>
          <w:rFonts w:ascii="Times New Roman" w:hAnsi="Times New Roman" w:cs="Times New Roman"/>
          <w:sz w:val="28"/>
          <w:szCs w:val="28"/>
        </w:rPr>
        <w:t>упц</w:t>
      </w:r>
      <w:r w:rsidR="001616C2" w:rsidRPr="000E2631">
        <w:rPr>
          <w:rFonts w:ascii="Times New Roman" w:hAnsi="Times New Roman" w:cs="Times New Roman"/>
          <w:sz w:val="28"/>
          <w:szCs w:val="28"/>
        </w:rPr>
        <w:t>и</w:t>
      </w:r>
      <w:r w:rsidRPr="000E2631">
        <w:rPr>
          <w:rFonts w:ascii="Times New Roman" w:hAnsi="Times New Roman" w:cs="Times New Roman"/>
          <w:sz w:val="28"/>
          <w:szCs w:val="28"/>
        </w:rPr>
        <w:t>и.</w:t>
      </w:r>
    </w:p>
    <w:p w:rsidR="00112B7C" w:rsidRPr="000E2631" w:rsidRDefault="006F6C3F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</w:t>
      </w:r>
      <w:r w:rsidR="002F1BBA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>Реализация мероприятий по дальнейшему развитию и внедрению изменений программного обеспечения Государственной автоматизированной системы «Выборы» (далее</w:t>
      </w:r>
      <w:r w:rsidR="001616C2" w:rsidRPr="000E2631">
        <w:rPr>
          <w:rFonts w:ascii="Times New Roman" w:hAnsi="Times New Roman" w:cs="Times New Roman"/>
          <w:sz w:val="28"/>
          <w:szCs w:val="28"/>
        </w:rPr>
        <w:t>,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ГАС «Выборы»), обеспечение мер безопасности при эксплуатации ГАС «Выборы». 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1.16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Контроль соблюдения требований по обеспечению безопасности информации </w:t>
      </w:r>
      <w:proofErr w:type="gramStart"/>
      <w:r w:rsidR="00112B7C" w:rsidRPr="000E263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="00112B7C" w:rsidRPr="000E2631">
        <w:rPr>
          <w:rFonts w:ascii="Times New Roman" w:hAnsi="Times New Roman" w:cs="Times New Roman"/>
          <w:sz w:val="28"/>
          <w:szCs w:val="28"/>
        </w:rPr>
        <w:t xml:space="preserve"> «Выборы». 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1.17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Контроль осуществления регистрации (учета) избирателей, составлением и уточнением списков избирателей. Взаимодействие с представителями органов, осуществляющих регистрацию граждан по месту пребывания и жительства на территории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934F2F" w:rsidRPr="000E263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12B7C" w:rsidRPr="000E2631">
        <w:rPr>
          <w:rFonts w:ascii="Times New Roman" w:hAnsi="Times New Roman" w:cs="Times New Roman"/>
          <w:sz w:val="28"/>
          <w:szCs w:val="28"/>
        </w:rPr>
        <w:t>.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lastRenderedPageBreak/>
        <w:t>1.18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  <w:proofErr w:type="gramStart"/>
      <w:r w:rsidR="00112B7C" w:rsidRPr="000E2631">
        <w:rPr>
          <w:rFonts w:ascii="Times New Roman" w:hAnsi="Times New Roman" w:cs="Times New Roman"/>
          <w:sz w:val="28"/>
          <w:szCs w:val="28"/>
        </w:rPr>
        <w:t>в</w:t>
      </w:r>
      <w:r w:rsidR="00BA5483">
        <w:rPr>
          <w:rFonts w:ascii="Times New Roman" w:hAnsi="Times New Roman" w:cs="Times New Roman"/>
          <w:sz w:val="28"/>
          <w:szCs w:val="28"/>
        </w:rPr>
        <w:t xml:space="preserve"> </w:t>
      </w:r>
      <w:r w:rsidR="00112B7C" w:rsidRPr="000E2631">
        <w:rPr>
          <w:rFonts w:ascii="Times New Roman" w:hAnsi="Times New Roman" w:cs="Times New Roman"/>
          <w:sz w:val="28"/>
          <w:szCs w:val="28"/>
        </w:rPr>
        <w:t>ГАС</w:t>
      </w:r>
      <w:proofErr w:type="gramEnd"/>
      <w:r w:rsidR="00112B7C" w:rsidRPr="000E2631">
        <w:rPr>
          <w:rFonts w:ascii="Times New Roman" w:hAnsi="Times New Roman" w:cs="Times New Roman"/>
          <w:sz w:val="28"/>
          <w:szCs w:val="28"/>
        </w:rPr>
        <w:t xml:space="preserve"> «Выборы» работ по учету сведений об участковых избирательных комиссиях, формируемых на территории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</w:t>
      </w:r>
      <w:r w:rsidR="00AC6204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на постоянной основе и учета сведений о резерве составов участковых избирательных комиссий.</w:t>
      </w:r>
    </w:p>
    <w:p w:rsidR="00112B7C" w:rsidRPr="000E2631" w:rsidRDefault="00A42883" w:rsidP="00F41ED8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1.19</w:t>
      </w:r>
      <w:r w:rsidR="006F6C3F" w:rsidRPr="000E2631">
        <w:rPr>
          <w:rFonts w:ascii="Times New Roman" w:hAnsi="Times New Roman" w:cs="Times New Roman"/>
          <w:sz w:val="28"/>
          <w:szCs w:val="28"/>
        </w:rPr>
        <w:t xml:space="preserve">. 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Взаимодействие с МКУ «Архив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="00112B7C" w:rsidRPr="000E2631">
        <w:rPr>
          <w:rFonts w:ascii="Times New Roman" w:hAnsi="Times New Roman" w:cs="Times New Roman"/>
          <w:sz w:val="28"/>
          <w:szCs w:val="28"/>
        </w:rPr>
        <w:t xml:space="preserve"> </w:t>
      </w:r>
      <w:r w:rsidR="0017062F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2B7C" w:rsidRPr="000E2631">
        <w:rPr>
          <w:rFonts w:ascii="Times New Roman" w:hAnsi="Times New Roman" w:cs="Times New Roman"/>
          <w:sz w:val="28"/>
          <w:szCs w:val="28"/>
        </w:rPr>
        <w:t>» по вопросам хранения, передачи в архивы и уничтожения документов, связанных с подготовкой и проведением выборов и референдумов в районе, а также документов по основной деятельности ТИК.</w:t>
      </w:r>
    </w:p>
    <w:p w:rsidR="008C0ECA" w:rsidRPr="000E2631" w:rsidRDefault="00A559D3" w:rsidP="00A559D3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631">
        <w:rPr>
          <w:rFonts w:ascii="Times New Roman" w:hAnsi="Times New Roman" w:cs="Times New Roman"/>
          <w:b/>
          <w:sz w:val="28"/>
          <w:szCs w:val="28"/>
        </w:rPr>
        <w:t>2.</w:t>
      </w:r>
      <w:r w:rsidR="008C0ECA" w:rsidRPr="000E2631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рассмотрения на заседаниях территориальной избирательной комиссии </w:t>
      </w:r>
      <w:r w:rsidR="0019187B">
        <w:rPr>
          <w:rFonts w:ascii="Times New Roman" w:hAnsi="Times New Roman" w:cs="Times New Roman"/>
          <w:b/>
          <w:bCs/>
          <w:sz w:val="28"/>
          <w:szCs w:val="28"/>
        </w:rPr>
        <w:t xml:space="preserve"> Бежецкого</w:t>
      </w:r>
      <w:r w:rsidR="008C0ECA" w:rsidRPr="000E263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Январь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работы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на 2025 год 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</w:t>
      </w:r>
      <w:proofErr w:type="gramStart"/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proofErr w:type="gramEnd"/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gramStart"/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Бежецком</w:t>
      </w:r>
      <w:proofErr w:type="gramEnd"/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муниципальном округе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на 2025 год  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членов избирательных комиссий, резерва составов участковых избирательных комиссий в 2025 году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мероприятий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по обеспечению избирательных прав граждан с ограниченными возможностями здоровья в 202</w:t>
      </w:r>
      <w:r w:rsidR="00D53722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году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945573" w:rsidRPr="000E2631" w:rsidRDefault="00945573" w:rsidP="00945573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Дня молодого</w:t>
      </w:r>
      <w:r w:rsidR="00D53722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избирателя </w:t>
      </w:r>
      <w:proofErr w:type="gramStart"/>
      <w:r w:rsidR="00D53722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="00D53722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19187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Бежецком</w:t>
      </w:r>
      <w:proofErr w:type="gramEnd"/>
      <w:r w:rsidR="00D53722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округе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EA3C76" w:rsidRPr="000E2631" w:rsidRDefault="00EA3C76" w:rsidP="00EA3C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635B0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областном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среди инвалидов на лучшее эссе, творческую работу, посвященные 80-летию Победы в </w:t>
      </w:r>
      <w:r w:rsidR="00635B0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войне.</w:t>
      </w:r>
    </w:p>
    <w:p w:rsidR="00635B02" w:rsidRPr="000E2631" w:rsidRDefault="0019187B" w:rsidP="00635B0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кандидатурах для исключения из резерва составов УИК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4511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О предложении кандидатур для дополнительного зачисления в резерв составов участковых избирательн</w:t>
      </w:r>
      <w:r w:rsidR="00D53722"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ых комиссий срока полномочий 2023</w:t>
      </w: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-202</w:t>
      </w:r>
      <w:r w:rsidR="00D53722"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8</w:t>
      </w: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 xml:space="preserve"> годов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4511E7" w:rsidRPr="000E2631" w:rsidRDefault="004511E7" w:rsidP="004511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«</w:t>
      </w:r>
      <w:proofErr w:type="gramStart"/>
      <w:r w:rsidR="00B05251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="00B05251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ИнформУИК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5251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251" w:rsidRPr="000E2631" w:rsidRDefault="0019187B" w:rsidP="00B0525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Апрель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в составах участковых избирательных комиссий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65CD1" w:rsidRPr="000E2631" w:rsidRDefault="00965CD1" w:rsidP="00965C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форуме сред</w:t>
      </w:r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молодых и будущих избирателей </w:t>
      </w:r>
      <w:proofErr w:type="spellStart"/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Верхневолжья</w:t>
      </w:r>
      <w:proofErr w:type="spellEnd"/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«#</w:t>
      </w:r>
      <w:proofErr w:type="spellStart"/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 w:rsidR="00243D2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9ED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39ED" w:rsidRPr="000E2631" w:rsidRDefault="0019187B" w:rsidP="009A39E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A39ED" w:rsidP="009A39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командной игры «По страницам Великой Победы»</w:t>
      </w:r>
      <w:r w:rsidR="0026499A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средне-профессиональных организаций Тверской области</w:t>
      </w:r>
      <w:r w:rsidR="002A5287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499A" w:rsidRPr="000E2631" w:rsidRDefault="0019187B" w:rsidP="002649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Май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="00AB564C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правовой культуры молодых и буду</w:t>
      </w:r>
      <w:r w:rsidR="00B6082E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избирателей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B6082E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О проведении выборов лидера общественного мнения загородного детского оздоровительного лагеря «</w:t>
      </w:r>
      <w:r w:rsidR="00580F3F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Лесная сказка</w:t>
      </w:r>
      <w:r w:rsidRPr="000E2631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»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2A5287" w:rsidRPr="000E2631" w:rsidRDefault="002A5287" w:rsidP="002A52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областном творческом марафоне 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«По страницам Великой Победы»</w:t>
      </w:r>
      <w:r w:rsidR="00827D49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(читаем стихи о Победе в социальных сетях).</w:t>
      </w:r>
    </w:p>
    <w:p w:rsidR="00827D49" w:rsidRPr="000E2631" w:rsidRDefault="0019187B" w:rsidP="00827D4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Бахметова Е.В.</w:t>
      </w:r>
    </w:p>
    <w:p w:rsidR="005F1473" w:rsidRPr="000E2631" w:rsidRDefault="005F1473" w:rsidP="005F1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областного фотоконкурса «Я люблю Россию!» ко Дню России.</w:t>
      </w:r>
    </w:p>
    <w:p w:rsidR="005F1473" w:rsidRPr="000E2631" w:rsidRDefault="0019187B" w:rsidP="005F14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0B778C" w:rsidRPr="000E2631" w:rsidRDefault="00B2119A" w:rsidP="000B77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 80-летию Победы в ВОВ.</w:t>
      </w:r>
    </w:p>
    <w:p w:rsidR="00B2119A" w:rsidRPr="000E2631" w:rsidRDefault="0019187B" w:rsidP="00B2119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  <w:t>Июнь</w:t>
      </w:r>
    </w:p>
    <w:p w:rsidR="00576E7B" w:rsidRPr="000E2631" w:rsidRDefault="00576E7B" w:rsidP="0057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ко Дню Рос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p w:rsidR="00576E7B" w:rsidRPr="000E2631" w:rsidRDefault="0019187B" w:rsidP="00576E7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изменениях в составах участковых избиратель</w:t>
      </w:r>
      <w:r w:rsidR="00AB564C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ных комиссий </w:t>
      </w:r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Бежецкого</w:t>
      </w:r>
      <w:r w:rsidR="00AB564C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муниципального округа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 сборе предложений для дополнительного зачисления в резерв составов участковых комиссий Тверской области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576E7B" w:rsidRPr="000E2631" w:rsidRDefault="00576E7B" w:rsidP="00576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ко Дню Государственного флага Российской Федерации.</w:t>
      </w:r>
    </w:p>
    <w:p w:rsidR="00576E7B" w:rsidRPr="000E2631" w:rsidRDefault="0019187B" w:rsidP="00576E7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tabs>
          <w:tab w:val="left" w:pos="1134"/>
        </w:tabs>
        <w:spacing w:before="120"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муниципального этапа </w:t>
      </w:r>
      <w:r w:rsidR="00BC5CF8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олимпиады старше</w:t>
      </w:r>
      <w:r w:rsidR="00FC2443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классников Тверской области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вопросам избирательного права и </w:t>
      </w:r>
      <w:r w:rsidR="00FC2443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избирательного процесса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</w:p>
    <w:p w:rsidR="009748E0" w:rsidRPr="000E2631" w:rsidRDefault="009748E0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сроках</w:t>
      </w:r>
      <w:r w:rsidR="001F2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580F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ИКТО по формированию территориальных избирательных комиссий 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срока полномочий 2025-2030, 2026-2031 годов, в частности по формированию ТИК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47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срока полномочий 202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5-2030 гг.</w:t>
      </w:r>
    </w:p>
    <w:p w:rsidR="00E70B62" w:rsidRPr="000E2631" w:rsidRDefault="0019187B" w:rsidP="00E70B6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в составах участковых избиратель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комиссий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E70B6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Октябрь</w:t>
      </w:r>
    </w:p>
    <w:p w:rsidR="00FD0FBA" w:rsidRPr="000E2631" w:rsidRDefault="00FD0FBA" w:rsidP="00E239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участии </w:t>
      </w:r>
      <w:r w:rsidR="00FD4E90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членов УИК </w:t>
      </w:r>
      <w:r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молодежном форуме </w:t>
      </w:r>
      <w:r w:rsidR="00E23991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</w:t>
      </w:r>
      <w:r w:rsidR="00FD4E90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E23991" w:rsidRPr="000E26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Тверской области.</w:t>
      </w:r>
    </w:p>
    <w:p w:rsidR="00FD0FBA" w:rsidRPr="000E2631" w:rsidRDefault="0019187B" w:rsidP="00FD0FB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spacing w:val="4"/>
          <w:kern w:val="1"/>
          <w:sz w:val="28"/>
          <w:szCs w:val="20"/>
          <w:lang w:eastAsia="ar-SA"/>
        </w:rPr>
        <w:t>О подготовке и передаче документов в муниципальный архив на постоянное хранение.</w:t>
      </w:r>
    </w:p>
    <w:p w:rsidR="00945573" w:rsidRPr="000E2631" w:rsidRDefault="0019187B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Ноябрь</w:t>
      </w:r>
    </w:p>
    <w:p w:rsidR="00EF7297" w:rsidRPr="000E2631" w:rsidRDefault="00EF7297" w:rsidP="00E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ко Дню народного единства.</w:t>
      </w:r>
    </w:p>
    <w:p w:rsidR="00EF7297" w:rsidRPr="000E2631" w:rsidRDefault="0019187B" w:rsidP="00EF72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C36C36" w:rsidRPr="000E2631" w:rsidRDefault="00C36C36" w:rsidP="00C36C36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заместителя председателя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срока полномочий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36C36" w:rsidRPr="000E2631" w:rsidRDefault="00580F3F" w:rsidP="00C36C36">
      <w:pPr>
        <w:pStyle w:val="a8"/>
        <w:tabs>
          <w:tab w:val="left" w:pos="993"/>
        </w:tabs>
        <w:spacing w:after="0" w:line="360" w:lineRule="auto"/>
        <w:ind w:left="77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</w:p>
    <w:p w:rsidR="00C36C36" w:rsidRPr="000E2631" w:rsidRDefault="00C36C36" w:rsidP="00C36C36">
      <w:pPr>
        <w:pStyle w:val="a8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избрании заместителя председателя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срока полномочий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36C36" w:rsidRPr="000E2631" w:rsidRDefault="00580F3F" w:rsidP="00C36C36">
      <w:pPr>
        <w:pStyle w:val="a8"/>
        <w:tabs>
          <w:tab w:val="left" w:pos="993"/>
        </w:tabs>
        <w:spacing w:after="0" w:line="360" w:lineRule="auto"/>
        <w:ind w:left="77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</w:p>
    <w:p w:rsidR="00C36C36" w:rsidRPr="000E2631" w:rsidRDefault="00C36C36" w:rsidP="00C36C36">
      <w:pPr>
        <w:pStyle w:val="a8"/>
        <w:tabs>
          <w:tab w:val="left" w:pos="993"/>
          <w:tab w:val="num" w:pos="14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составов рабочих групп при</w:t>
      </w:r>
      <w:r w:rsidR="005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срока полномочий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237A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2025-2030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945573" w:rsidRPr="000E2631" w:rsidRDefault="00580F3F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</w:p>
    <w:p w:rsidR="00945573" w:rsidRPr="000E2631" w:rsidRDefault="00945573" w:rsidP="00945573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</w:pPr>
      <w:r w:rsidRPr="000E2631">
        <w:rPr>
          <w:rFonts w:ascii="Times New Roman" w:eastAsia="Times New Roman" w:hAnsi="Times New Roman" w:cs="Times New Roman"/>
          <w:b/>
          <w:spacing w:val="4"/>
          <w:kern w:val="1"/>
          <w:sz w:val="28"/>
          <w:szCs w:val="20"/>
          <w:lang w:eastAsia="ar-SA"/>
        </w:rPr>
        <w:t>Декабрь</w:t>
      </w:r>
    </w:p>
    <w:p w:rsidR="00EF7297" w:rsidRPr="000E2631" w:rsidRDefault="00EF7297" w:rsidP="00EF7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Онлайн-викторине ВКонтакте к</w:t>
      </w:r>
      <w:r w:rsidR="008B63E2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Дню Конституции Российской Федерации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297" w:rsidRDefault="00580F3F" w:rsidP="00EF72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</w:p>
    <w:p w:rsidR="00A62BDA" w:rsidRPr="000E2631" w:rsidRDefault="00A62BDA" w:rsidP="00EF729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работы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на 202</w:t>
      </w:r>
      <w:r w:rsidR="00C36C36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 </w:t>
      </w:r>
    </w:p>
    <w:p w:rsidR="00945573" w:rsidRPr="000E2631" w:rsidRDefault="00580F3F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Председатель ТИК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О Плане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в Калязинском районе на 202</w:t>
      </w:r>
      <w:r w:rsidR="00C36C36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  </w:t>
      </w:r>
    </w:p>
    <w:p w:rsidR="00945573" w:rsidRPr="000E2631" w:rsidRDefault="00580F3F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обучения членов избирательных комиссий, резерва составов участковых избирательных комиссий в 202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945573" w:rsidRPr="000E2631" w:rsidRDefault="00580F3F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ТИК</w:t>
      </w:r>
    </w:p>
    <w:p w:rsidR="00C36C36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 Плане мероприятий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района по обеспечению избирательных прав граждан с ограниченны</w:t>
      </w:r>
      <w:r w:rsidR="00C36C36"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 возможностями здоровья в 2026</w:t>
      </w:r>
      <w:r w:rsidRPr="000E263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году </w:t>
      </w:r>
    </w:p>
    <w:p w:rsidR="00945573" w:rsidRPr="000E2631" w:rsidRDefault="00580F3F" w:rsidP="00C36C3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Председатель ТИК</w:t>
      </w:r>
    </w:p>
    <w:p w:rsidR="00C36C36" w:rsidRPr="000E2631" w:rsidRDefault="009E1B73" w:rsidP="00C36C36">
      <w:pPr>
        <w:pStyle w:val="a8"/>
        <w:tabs>
          <w:tab w:val="left" w:pos="993"/>
          <w:tab w:val="num" w:pos="14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групп при</w:t>
      </w:r>
      <w:r w:rsidR="00580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срока полномочий 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</w:t>
      </w:r>
      <w:r w:rsidR="0077215D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7215D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6C3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:rsidR="00C36C36" w:rsidRPr="000E2631" w:rsidRDefault="00580F3F" w:rsidP="00C36C3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0"/>
          <w:lang w:eastAsia="ru-RU"/>
        </w:rPr>
        <w:t>Председатель ТИК</w:t>
      </w:r>
    </w:p>
    <w:p w:rsidR="00945573" w:rsidRPr="000E2631" w:rsidRDefault="00945573" w:rsidP="00D94805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3.Организационно – методическая работа</w:t>
      </w:r>
      <w:r w:rsidR="0058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4805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территориальной </w:t>
      </w:r>
      <w:r w:rsidR="00D9480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</w:t>
      </w:r>
      <w:r w:rsidR="00D94805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збирательной комиссии </w:t>
      </w:r>
      <w:r w:rsidR="0019187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Бежецкого</w:t>
      </w:r>
      <w:r w:rsidR="00D94805" w:rsidRPr="000E263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района</w:t>
      </w:r>
    </w:p>
    <w:p w:rsidR="00945573" w:rsidRPr="000E2631" w:rsidRDefault="00945573" w:rsidP="00D948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совместно с ад</w:t>
      </w:r>
      <w:r w:rsidR="00375E1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министрацией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375E1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Положения о Государственной системе регистрации (учету) избирателей, проживающих на</w:t>
      </w:r>
      <w:r w:rsidR="00375E1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375E16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весь период:               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повышению профессиональной подготовки организаторов выборов и правовое обучение избирателей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0143D8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отдельному плану).</w:t>
      </w:r>
    </w:p>
    <w:p w:rsidR="00945573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есь период:                  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3628FF" w:rsidRPr="000E2631" w:rsidRDefault="003628FF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73" w:rsidRPr="000E2631" w:rsidRDefault="00945573" w:rsidP="0094557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Проведение совместного заседания рабочей группы при ТИК </w:t>
      </w:r>
      <w:r w:rsidR="0019187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по обеспечению избирательных прав граждан с ограниченными </w:t>
      </w:r>
      <w:r w:rsidR="003609A0"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физическими</w:t>
      </w:r>
      <w:r w:rsidR="00580F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возможностями с представителями отдела социальной защиты населения, районного Совета ветеранов войны и труда по 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вопросам повышения правовой культуры граждан с ограниченными </w:t>
      </w:r>
      <w:r w:rsidR="003609A0"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физическими 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возможностями с учетом анализа данной работы при проведении выборов различного уровня в </w:t>
      </w:r>
      <w:r w:rsidR="00580F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Бежецком</w:t>
      </w: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06C6B"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муниципальном округе.</w:t>
      </w:r>
      <w:proofErr w:type="gramEnd"/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Оказание правовой, организационной, методической помощи участковым избирательным комиссиям срока полномочий 20</w:t>
      </w:r>
      <w:r w:rsidR="00406C6B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23</w:t>
      </w:r>
      <w:r w:rsidR="003628FF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-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202</w:t>
      </w:r>
      <w:r w:rsidR="00406C6B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8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гг. на территории </w:t>
      </w:r>
      <w:r w:rsidR="0019187B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</w:t>
      </w:r>
      <w:r w:rsidR="00673E74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муниципального округа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, контроль соблюдени</w:t>
      </w:r>
      <w:r w:rsidR="00673E74"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я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 участковыми избирательными комиссиями требований действующего законодательства.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постоянно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Организация учебы по повышению уровня профессиональной квалификации членов территориальной, участковых избирательных комиссий, резерва составов УИК.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i/>
          <w:iCs/>
          <w:spacing w:val="-1"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мероприятиях, проводимых избирательной комиссией Тверской области</w:t>
      </w:r>
    </w:p>
    <w:p w:rsidR="00945573" w:rsidRPr="000E2631" w:rsidRDefault="00945573" w:rsidP="0094557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6B1855" w:rsidRPr="000E2631" w:rsidRDefault="006B1855" w:rsidP="00B719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местным отделением общероссийского общественно-государственного движения детей и моло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жи «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первых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="00B740AB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 вопросам повышения правовой культуры и электоральной активности молодых и будущих избирате</w:t>
      </w:r>
      <w:r w:rsidR="00AC0F1F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а также по реализации совместных информационно-разъяснительных, обучающих мероприятий.</w:t>
      </w:r>
    </w:p>
    <w:p w:rsidR="00AC0F1F" w:rsidRPr="000E2631" w:rsidRDefault="00AC0F1F" w:rsidP="00AC0F1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AC0F1F" w:rsidRPr="000E2631" w:rsidRDefault="00AC0F1F" w:rsidP="006B185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573" w:rsidRPr="000E2631" w:rsidRDefault="00945573" w:rsidP="00945573">
      <w:pPr>
        <w:tabs>
          <w:tab w:val="left" w:pos="142"/>
        </w:tabs>
        <w:suppressAutoHyphens/>
        <w:spacing w:after="120" w:line="360" w:lineRule="auto"/>
        <w:ind w:left="142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E26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Участие в тематических обучающих дистанционных семинарах для кадров избирательных комиссий и других участников избирательного процесса, проводимых ИКТО</w:t>
      </w:r>
    </w:p>
    <w:p w:rsidR="00945573" w:rsidRPr="000E2631" w:rsidRDefault="00945573" w:rsidP="0094557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pStyle w:val="a9"/>
        <w:tabs>
          <w:tab w:val="left" w:pos="0"/>
          <w:tab w:val="left" w:pos="1068"/>
          <w:tab w:val="left" w:pos="3828"/>
          <w:tab w:val="left" w:pos="5812"/>
          <w:tab w:val="left" w:pos="6379"/>
          <w:tab w:val="left" w:pos="6946"/>
          <w:tab w:val="left" w:pos="7088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Организация и проведение Дня открытых дверей в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для молодых и будущих избирателей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организационной, методической и консультативной помощи по вопросу участия старшеклассников в муниципальном этапе олимпиады по избирательному законодательству.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proofErr w:type="gramEnd"/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ахметова</w:t>
      </w:r>
      <w:proofErr w:type="spellEnd"/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Е.В.</w:t>
      </w:r>
    </w:p>
    <w:p w:rsidR="00945573" w:rsidRPr="000E2631" w:rsidRDefault="00945573" w:rsidP="009455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Формирование и обновление базы данных членов участковых избирательных комиссий, прошедших обучение, организованное </w:t>
      </w:r>
      <w:r w:rsidR="0023662D" w:rsidRPr="000E263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0E2631">
        <w:rPr>
          <w:rFonts w:ascii="Times New Roman" w:hAnsi="Times New Roman" w:cs="Times New Roman"/>
          <w:sz w:val="28"/>
          <w:szCs w:val="28"/>
        </w:rPr>
        <w:t xml:space="preserve">избирательной комиссией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7"/>
        <w:gridCol w:w="3808"/>
      </w:tblGrid>
      <w:tr w:rsidR="00945573" w:rsidRPr="000E2631" w:rsidTr="000C610B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EF1051" w:rsidP="000C610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Е.А.</w:t>
            </w:r>
          </w:p>
        </w:tc>
      </w:tr>
    </w:tbl>
    <w:p w:rsidR="00CC26D3" w:rsidRPr="000E2631" w:rsidRDefault="00945573" w:rsidP="00A27ABC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4.Информационно-аналитическое обеспечение деятельности территориальной избирательной комиссии</w:t>
      </w:r>
      <w:r w:rsidR="0019187B">
        <w:rPr>
          <w:rFonts w:ascii="Times New Roman" w:hAnsi="Times New Roman" w:cs="Times New Roman"/>
          <w:b/>
          <w:bCs/>
          <w:sz w:val="28"/>
          <w:szCs w:val="28"/>
        </w:rPr>
        <w:t xml:space="preserve"> Бежецкого</w:t>
      </w:r>
      <w:r w:rsidR="00CC26D3" w:rsidRPr="000E263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Предоставление в избирательную комиссию Тверской области информации о работе по повышению правовой культуры избирателей, организаторов выборов.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4"/>
        <w:gridCol w:w="4095"/>
      </w:tblGrid>
      <w:tr w:rsidR="000E2631" w:rsidRPr="000E2631" w:rsidTr="000C610B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постоянно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EF1051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Бахметова Е.В.</w:t>
            </w:r>
          </w:p>
        </w:tc>
      </w:tr>
    </w:tbl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Подготовка и направление в избирательную комиссию Тверской области сведений о численности избирателей, зарегистрированных на территории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</w:t>
      </w:r>
      <w:r w:rsidR="007243A1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2631">
        <w:rPr>
          <w:rFonts w:ascii="Times New Roman" w:hAnsi="Times New Roman" w:cs="Times New Roman"/>
          <w:sz w:val="28"/>
          <w:szCs w:val="28"/>
        </w:rPr>
        <w:t xml:space="preserve"> по состоянию на 1 января и 1 июля 202</w:t>
      </w:r>
      <w:r w:rsidR="0040343F" w:rsidRPr="000E2631">
        <w:rPr>
          <w:rFonts w:ascii="Times New Roman" w:hAnsi="Times New Roman" w:cs="Times New Roman"/>
          <w:sz w:val="28"/>
          <w:szCs w:val="28"/>
        </w:rPr>
        <w:t>5</w:t>
      </w:r>
      <w:r w:rsidRPr="000E2631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080"/>
      </w:tblGrid>
      <w:tr w:rsidR="000E2631" w:rsidRPr="000E2631" w:rsidTr="000C610B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январь, июнь:                          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EF1051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Е.А.</w:t>
            </w:r>
          </w:p>
        </w:tc>
      </w:tr>
    </w:tbl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Подготовка и направление в избирательную комиссию Тверской области сведений об изменениях в составе депутатского корпуса представительных органов муниципальных образований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</w:t>
      </w:r>
      <w:r w:rsidR="0040343F" w:rsidRPr="000E263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E2631">
        <w:rPr>
          <w:rFonts w:ascii="Times New Roman" w:hAnsi="Times New Roman" w:cs="Times New Roman"/>
          <w:sz w:val="28"/>
          <w:szCs w:val="28"/>
        </w:rPr>
        <w:t xml:space="preserve"> на первое число каждого месяца. 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4052"/>
      </w:tblGrid>
      <w:tr w:rsidR="000E2631" w:rsidRPr="000E2631" w:rsidTr="000C610B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ind w:firstLine="176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ежемесячно,  до 5 числа                     </w:t>
            </w:r>
          </w:p>
        </w:tc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EF1051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Е.А.</w:t>
            </w:r>
          </w:p>
        </w:tc>
      </w:tr>
    </w:tbl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 районному Дню молодого избирателя</w:t>
      </w:r>
      <w:r w:rsidR="006B0515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феврале 2025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Члены ТИК совместно с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отделом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образовани</w:t>
      </w:r>
      <w:r w:rsidR="008B312A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отделом по делам культуры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молодежи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спорта и туризма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0515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в районной газете «</w:t>
      </w:r>
      <w:r w:rsidR="00EF105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Бежецкая жизнь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материалов о деятельности территориальной и участковых избирательной комиссии, по разъяснению избирательного законодательства. 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:ч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лены ТИК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передача опыта работы по повышению правовой культуры молодых изб</w:t>
      </w:r>
      <w:r w:rsidR="00E276C0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ирателей в общеобразовательных 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заведениях района. </w:t>
      </w:r>
    </w:p>
    <w:p w:rsidR="00945573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</w:p>
    <w:p w:rsidR="00A27ABC" w:rsidRDefault="00A27ABC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7ABC" w:rsidRDefault="00A27ABC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7ABC" w:rsidRDefault="00A27ABC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7ABC" w:rsidRDefault="00A27ABC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7ABC" w:rsidRPr="000E2631" w:rsidRDefault="00A27ABC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5573" w:rsidRPr="000E2631" w:rsidRDefault="00E276C0" w:rsidP="00A27ABC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5.Осуществление контроля </w:t>
      </w:r>
      <w:r w:rsidR="00945573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исполнения нормативных актов и иных документов, поступающих в территориальную избирательную комиссию </w:t>
      </w:r>
      <w:r w:rsidR="0019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Бежецкого</w:t>
      </w:r>
      <w:r w:rsidR="00945573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из избирател</w:t>
      </w:r>
      <w:r w:rsidR="005866F9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ьной комиссии Тверской области </w:t>
      </w:r>
      <w:r w:rsidR="00012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других </w:t>
      </w:r>
      <w:r w:rsidR="00945573"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и учреждений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постоянного контроля исполнения постановлений ЦИК РФ, избирательной комиссии Тверской области.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</w:p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>Осуществление контроля исполнения запросов ИКТО, органов государственной власти, федеральных органов исполнительной власти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9"/>
        <w:gridCol w:w="3826"/>
      </w:tblGrid>
      <w:tr w:rsidR="00945573" w:rsidRPr="000E2631" w:rsidTr="000C610B"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945573" w:rsidP="000C610B">
            <w:pPr>
              <w:spacing w:before="120" w:after="12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i/>
                <w:sz w:val="28"/>
                <w:szCs w:val="28"/>
              </w:rPr>
              <w:t>весь период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5573" w:rsidRPr="000E2631" w:rsidRDefault="00BA5483" w:rsidP="000C610B">
            <w:pPr>
              <w:spacing w:before="120" w:after="120" w:line="360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Бахметова Е.В.</w:t>
            </w:r>
          </w:p>
        </w:tc>
      </w:tr>
    </w:tbl>
    <w:p w:rsidR="00945573" w:rsidRPr="000E2631" w:rsidRDefault="00945573" w:rsidP="00A27ABC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6.Рассмотрение обращений избирателей, должностных лиц, поступающих в территориальную избирательную комиссию </w:t>
      </w:r>
      <w:r w:rsidR="0019187B">
        <w:rPr>
          <w:rFonts w:ascii="Times New Roman" w:hAnsi="Times New Roman" w:cs="Times New Roman"/>
          <w:b/>
          <w:bCs/>
          <w:sz w:val="28"/>
          <w:szCs w:val="28"/>
        </w:rPr>
        <w:t xml:space="preserve"> Бежецкого</w:t>
      </w:r>
      <w:r w:rsidR="000126A5" w:rsidRPr="000E2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126A5" w:rsidRPr="000E2631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нарушениях</w:t>
      </w:r>
      <w:proofErr w:type="gramEnd"/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избирательного законодательства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своевременного рассмотрения писем и заявлений избирателей, должностных лиц. Подготовка ответов заявителям по существу поставленных вопросов.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</w:p>
    <w:p w:rsidR="00945573" w:rsidRPr="000E2631" w:rsidRDefault="00945573" w:rsidP="0094557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взаимодействию с гражданами, участниками избирательного процесса (личный прием граждан, работа с обращениями)</w:t>
      </w:r>
    </w:p>
    <w:p w:rsidR="00945573" w:rsidRPr="000E2631" w:rsidRDefault="00945573" w:rsidP="00902A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члены ТИК</w:t>
      </w:r>
    </w:p>
    <w:p w:rsidR="000126A5" w:rsidRPr="000E2631" w:rsidRDefault="00945573" w:rsidP="00902A84">
      <w:pPr>
        <w:tabs>
          <w:tab w:val="left" w:pos="720"/>
          <w:tab w:val="left" w:pos="10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Организация финансово-хозяйственной деятельности территориальной избирательной комиссии </w:t>
      </w:r>
      <w:r w:rsidR="0019187B">
        <w:rPr>
          <w:rFonts w:ascii="Times New Roman" w:hAnsi="Times New Roman" w:cs="Times New Roman"/>
          <w:b/>
          <w:bCs/>
          <w:sz w:val="28"/>
          <w:szCs w:val="28"/>
        </w:rPr>
        <w:t xml:space="preserve"> Бежецкого</w:t>
      </w:r>
      <w:r w:rsidR="000126A5" w:rsidRPr="000E2631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945573" w:rsidRPr="000E2631" w:rsidRDefault="00945573" w:rsidP="00A27ABC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бухгалтерского учета результатов финансово – хозяйственной деятельности, ведение бухгалтерского делопроизводства территориальной избирательной комиссии </w:t>
      </w:r>
      <w:r w:rsidR="0019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Бежецкого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Григорьева М.Н.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систематического контроля своевременности и правильности расходования финансовых средств, выделенных из областного бюджета, анализ исполнения сметы расходов на обеспечение деятельности территориальной избирательной комиссии.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866F9"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Григорьева М.Н.</w:t>
      </w:r>
    </w:p>
    <w:p w:rsidR="00945573" w:rsidRPr="000E2631" w:rsidRDefault="00945573" w:rsidP="0094557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631">
        <w:rPr>
          <w:rFonts w:ascii="Times New Roman" w:hAnsi="Times New Roman" w:cs="Times New Roman"/>
          <w:sz w:val="28"/>
          <w:szCs w:val="28"/>
        </w:rPr>
        <w:t xml:space="preserve">Подготовка и представление в соответствии с действующим законодательством отчетности о финансовой деятельности территориальной избирательной комиссии </w:t>
      </w:r>
      <w:r w:rsidR="0019187B">
        <w:rPr>
          <w:rFonts w:ascii="Times New Roman" w:hAnsi="Times New Roman" w:cs="Times New Roman"/>
          <w:sz w:val="28"/>
          <w:szCs w:val="28"/>
        </w:rPr>
        <w:t xml:space="preserve"> Бежецкого</w:t>
      </w:r>
      <w:r w:rsidRPr="000E26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866F9" w:rsidRPr="000E2631" w:rsidRDefault="00945573" w:rsidP="005866F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Григорьева М.Н.</w:t>
      </w:r>
    </w:p>
    <w:p w:rsidR="00945573" w:rsidRPr="000E2631" w:rsidRDefault="00945573" w:rsidP="00511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обработка первичных документов по ведению бухгалтерского учета в комиссии. </w:t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Григорьева М.Н.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в  </w:t>
      </w:r>
      <w:r w:rsidR="006D7184"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збирательную комиссию Тверской области отчетов о поступлении и расходовании средств областного бюджета, выделенных на обеспечение деятельности территориальной избирательной комиссии.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5573" w:rsidRPr="000E2631" w:rsidRDefault="00945573" w:rsidP="0094557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Григорьева М.Н.</w:t>
      </w:r>
    </w:p>
    <w:p w:rsidR="00945573" w:rsidRPr="000E2631" w:rsidRDefault="00945573" w:rsidP="005118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 для сдачи в архив на постоянное хранение.</w:t>
      </w:r>
    </w:p>
    <w:p w:rsidR="00945573" w:rsidRPr="000E2631" w:rsidRDefault="00945573" w:rsidP="00902A84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весь период</w:t>
      </w:r>
      <w:r w:rsidRPr="000E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191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Бахметова Е.В.</w:t>
      </w:r>
      <w:r w:rsidRPr="000E2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F10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Григорьева М.Н.</w:t>
      </w:r>
    </w:p>
    <w:p w:rsidR="00945573" w:rsidRPr="000E2631" w:rsidRDefault="00945573" w:rsidP="009455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8.Работа с кадрами</w:t>
      </w:r>
    </w:p>
    <w:p w:rsidR="00945573" w:rsidRPr="000E2631" w:rsidRDefault="00945573" w:rsidP="009455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кадров участковых избирательных комиссий и кадрового резерва участковых комиссий</w:t>
      </w:r>
    </w:p>
    <w:tbl>
      <w:tblPr>
        <w:tblW w:w="9540" w:type="dxa"/>
        <w:tblInd w:w="108" w:type="dxa"/>
        <w:tblLayout w:type="fixed"/>
        <w:tblLook w:val="0000"/>
      </w:tblPr>
      <w:tblGrid>
        <w:gridCol w:w="3780"/>
        <w:gridCol w:w="5760"/>
      </w:tblGrid>
      <w:tr w:rsidR="000E2631" w:rsidRPr="000E2631" w:rsidTr="000C610B">
        <w:tc>
          <w:tcPr>
            <w:tcW w:w="3780" w:type="dxa"/>
          </w:tcPr>
          <w:p w:rsidR="00945573" w:rsidRPr="000E2631" w:rsidRDefault="00945573" w:rsidP="000C610B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26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период:</w:t>
            </w:r>
          </w:p>
        </w:tc>
        <w:tc>
          <w:tcPr>
            <w:tcW w:w="5760" w:type="dxa"/>
          </w:tcPr>
          <w:p w:rsidR="00945573" w:rsidRPr="000E2631" w:rsidRDefault="00EF1051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Бахметова Е.В.</w:t>
            </w:r>
            <w:r w:rsidR="00945573" w:rsidRPr="000E26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члены ТИК, </w:t>
            </w:r>
          </w:p>
          <w:p w:rsidR="00945573" w:rsidRPr="000E2631" w:rsidRDefault="00945573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E2631" w:rsidRPr="000E2631" w:rsidTr="000C610B">
        <w:trPr>
          <w:trHeight w:val="966"/>
        </w:trPr>
        <w:tc>
          <w:tcPr>
            <w:tcW w:w="9540" w:type="dxa"/>
            <w:gridSpan w:val="2"/>
          </w:tcPr>
          <w:p w:rsidR="00945573" w:rsidRPr="000E2631" w:rsidRDefault="00945573" w:rsidP="000C610B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631">
              <w:rPr>
                <w:rFonts w:ascii="Times New Roman" w:hAnsi="Times New Roman" w:cs="Times New Roman"/>
                <w:sz w:val="28"/>
                <w:szCs w:val="28"/>
              </w:rPr>
              <w:t>Сбор и обобщение данных по награждению участников избирательного процесса</w:t>
            </w:r>
          </w:p>
          <w:tbl>
            <w:tblPr>
              <w:tblW w:w="0" w:type="auto"/>
              <w:tblInd w:w="1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25"/>
              <w:gridCol w:w="4094"/>
            </w:tblGrid>
            <w:tr w:rsidR="000E2631" w:rsidRPr="000E2631" w:rsidTr="000C610B">
              <w:tc>
                <w:tcPr>
                  <w:tcW w:w="35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573" w:rsidRPr="000E2631" w:rsidRDefault="00945573" w:rsidP="000C610B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0E263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весь период:</w:t>
                  </w:r>
                </w:p>
              </w:tc>
              <w:tc>
                <w:tcPr>
                  <w:tcW w:w="409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45573" w:rsidRPr="000E2631" w:rsidRDefault="00BA5483" w:rsidP="000C610B">
                  <w:pPr>
                    <w:spacing w:line="360" w:lineRule="auto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Бахметова Е.В.</w:t>
                  </w:r>
                </w:p>
              </w:tc>
            </w:tr>
          </w:tbl>
          <w:p w:rsidR="00945573" w:rsidRPr="000E2631" w:rsidRDefault="00945573" w:rsidP="000C610B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45573" w:rsidRPr="000E2631" w:rsidRDefault="00945573" w:rsidP="00A27ABC">
      <w:pPr>
        <w:pStyle w:val="14"/>
        <w:spacing w:before="120" w:after="120" w:line="360" w:lineRule="auto"/>
        <w:ind w:firstLine="709"/>
        <w:rPr>
          <w:bCs/>
          <w:szCs w:val="28"/>
        </w:rPr>
      </w:pPr>
    </w:p>
    <w:sectPr w:rsidR="00945573" w:rsidRPr="000E2631" w:rsidSect="008C36CC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3B1B64"/>
    <w:multiLevelType w:val="hybridMultilevel"/>
    <w:tmpl w:val="D5ACABFE"/>
    <w:lvl w:ilvl="0" w:tplc="D080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D16793"/>
    <w:multiLevelType w:val="hybridMultilevel"/>
    <w:tmpl w:val="6A4676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E46490"/>
    <w:multiLevelType w:val="multilevel"/>
    <w:tmpl w:val="947CE2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4D04DD"/>
    <w:multiLevelType w:val="hybridMultilevel"/>
    <w:tmpl w:val="94EE1AC2"/>
    <w:lvl w:ilvl="0" w:tplc="E684D67A">
      <w:start w:val="2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5438BA"/>
    <w:multiLevelType w:val="multilevel"/>
    <w:tmpl w:val="36D2A84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lang w:val="ru-RU"/>
      </w:rPr>
    </w:lvl>
    <w:lvl w:ilvl="2">
      <w:start w:val="1"/>
      <w:numFmt w:val="decimal"/>
      <w:lvlText w:val="5.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6E1F612D"/>
    <w:multiLevelType w:val="multilevel"/>
    <w:tmpl w:val="040203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00" w:hanging="432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characterSpacingControl w:val="doNotCompress"/>
  <w:compat/>
  <w:rsids>
    <w:rsidRoot w:val="008D0327"/>
    <w:rsid w:val="000126A5"/>
    <w:rsid w:val="000143D8"/>
    <w:rsid w:val="00023692"/>
    <w:rsid w:val="0004256F"/>
    <w:rsid w:val="0006736F"/>
    <w:rsid w:val="000B778C"/>
    <w:rsid w:val="000E2631"/>
    <w:rsid w:val="000F6F4E"/>
    <w:rsid w:val="00112B7C"/>
    <w:rsid w:val="0012559D"/>
    <w:rsid w:val="00126D86"/>
    <w:rsid w:val="00137D8B"/>
    <w:rsid w:val="001616C2"/>
    <w:rsid w:val="00167380"/>
    <w:rsid w:val="0017062F"/>
    <w:rsid w:val="0019187B"/>
    <w:rsid w:val="00195999"/>
    <w:rsid w:val="001A29D7"/>
    <w:rsid w:val="001C0074"/>
    <w:rsid w:val="001E33B1"/>
    <w:rsid w:val="001F2720"/>
    <w:rsid w:val="00200768"/>
    <w:rsid w:val="002034D4"/>
    <w:rsid w:val="00212D8D"/>
    <w:rsid w:val="002237A6"/>
    <w:rsid w:val="0023662D"/>
    <w:rsid w:val="002400C6"/>
    <w:rsid w:val="00243D22"/>
    <w:rsid w:val="0026499A"/>
    <w:rsid w:val="0027415B"/>
    <w:rsid w:val="0027466E"/>
    <w:rsid w:val="00293FDC"/>
    <w:rsid w:val="00296410"/>
    <w:rsid w:val="002A5287"/>
    <w:rsid w:val="002E07DB"/>
    <w:rsid w:val="002F1BBA"/>
    <w:rsid w:val="002F45A7"/>
    <w:rsid w:val="003119FA"/>
    <w:rsid w:val="00312CD0"/>
    <w:rsid w:val="00337A44"/>
    <w:rsid w:val="003439D6"/>
    <w:rsid w:val="003609A0"/>
    <w:rsid w:val="003628FF"/>
    <w:rsid w:val="00375E16"/>
    <w:rsid w:val="003B2D20"/>
    <w:rsid w:val="003C2738"/>
    <w:rsid w:val="003C5F97"/>
    <w:rsid w:val="003C64BB"/>
    <w:rsid w:val="0040343F"/>
    <w:rsid w:val="00406C6B"/>
    <w:rsid w:val="004511E7"/>
    <w:rsid w:val="004530D9"/>
    <w:rsid w:val="00472B5E"/>
    <w:rsid w:val="0048289D"/>
    <w:rsid w:val="00490F11"/>
    <w:rsid w:val="00492C06"/>
    <w:rsid w:val="00493E1F"/>
    <w:rsid w:val="004E6558"/>
    <w:rsid w:val="004E7D45"/>
    <w:rsid w:val="00511839"/>
    <w:rsid w:val="005562BC"/>
    <w:rsid w:val="005609E0"/>
    <w:rsid w:val="00566A68"/>
    <w:rsid w:val="00573426"/>
    <w:rsid w:val="00576E7B"/>
    <w:rsid w:val="00580F3F"/>
    <w:rsid w:val="005866F9"/>
    <w:rsid w:val="005B49BA"/>
    <w:rsid w:val="005D6FA7"/>
    <w:rsid w:val="005F1473"/>
    <w:rsid w:val="006066D4"/>
    <w:rsid w:val="00610E6D"/>
    <w:rsid w:val="00627EB8"/>
    <w:rsid w:val="00631A6A"/>
    <w:rsid w:val="00635B02"/>
    <w:rsid w:val="00662AEE"/>
    <w:rsid w:val="0066633E"/>
    <w:rsid w:val="00673E74"/>
    <w:rsid w:val="006B0515"/>
    <w:rsid w:val="006B1855"/>
    <w:rsid w:val="006B1A81"/>
    <w:rsid w:val="006C1260"/>
    <w:rsid w:val="006D5716"/>
    <w:rsid w:val="006D7184"/>
    <w:rsid w:val="006F1BFB"/>
    <w:rsid w:val="006F6C3F"/>
    <w:rsid w:val="00700D8F"/>
    <w:rsid w:val="007243A1"/>
    <w:rsid w:val="00725346"/>
    <w:rsid w:val="00742D69"/>
    <w:rsid w:val="00750677"/>
    <w:rsid w:val="0077215D"/>
    <w:rsid w:val="0077350C"/>
    <w:rsid w:val="00787B7B"/>
    <w:rsid w:val="007B0683"/>
    <w:rsid w:val="007B3E76"/>
    <w:rsid w:val="007D5BA7"/>
    <w:rsid w:val="007F3347"/>
    <w:rsid w:val="0080471E"/>
    <w:rsid w:val="00810E8E"/>
    <w:rsid w:val="00812AF3"/>
    <w:rsid w:val="00826C81"/>
    <w:rsid w:val="008277C0"/>
    <w:rsid w:val="00827D49"/>
    <w:rsid w:val="00894A85"/>
    <w:rsid w:val="008B312A"/>
    <w:rsid w:val="008B63E2"/>
    <w:rsid w:val="008C02F0"/>
    <w:rsid w:val="008C0ECA"/>
    <w:rsid w:val="008C36CC"/>
    <w:rsid w:val="008D0327"/>
    <w:rsid w:val="008D5ED4"/>
    <w:rsid w:val="00902A84"/>
    <w:rsid w:val="00934F2F"/>
    <w:rsid w:val="00945573"/>
    <w:rsid w:val="00956E2B"/>
    <w:rsid w:val="00965CD1"/>
    <w:rsid w:val="00967599"/>
    <w:rsid w:val="009748E0"/>
    <w:rsid w:val="0098301D"/>
    <w:rsid w:val="00984CEC"/>
    <w:rsid w:val="009A39ED"/>
    <w:rsid w:val="009A7F70"/>
    <w:rsid w:val="009B1B59"/>
    <w:rsid w:val="009C20D8"/>
    <w:rsid w:val="009C3D64"/>
    <w:rsid w:val="009D2F7D"/>
    <w:rsid w:val="009E1B73"/>
    <w:rsid w:val="009E212F"/>
    <w:rsid w:val="009F1E67"/>
    <w:rsid w:val="00A07623"/>
    <w:rsid w:val="00A10A5F"/>
    <w:rsid w:val="00A11889"/>
    <w:rsid w:val="00A149F4"/>
    <w:rsid w:val="00A23EAF"/>
    <w:rsid w:val="00A259AB"/>
    <w:rsid w:val="00A27ABC"/>
    <w:rsid w:val="00A31B2B"/>
    <w:rsid w:val="00A41769"/>
    <w:rsid w:val="00A42883"/>
    <w:rsid w:val="00A53663"/>
    <w:rsid w:val="00A559D3"/>
    <w:rsid w:val="00A62BDA"/>
    <w:rsid w:val="00AB564C"/>
    <w:rsid w:val="00AC0F1F"/>
    <w:rsid w:val="00AC137E"/>
    <w:rsid w:val="00AC393F"/>
    <w:rsid w:val="00AC6204"/>
    <w:rsid w:val="00AE6448"/>
    <w:rsid w:val="00AF05E8"/>
    <w:rsid w:val="00B05251"/>
    <w:rsid w:val="00B06F25"/>
    <w:rsid w:val="00B2119A"/>
    <w:rsid w:val="00B3159F"/>
    <w:rsid w:val="00B45E6D"/>
    <w:rsid w:val="00B6082E"/>
    <w:rsid w:val="00B609D0"/>
    <w:rsid w:val="00B70D8A"/>
    <w:rsid w:val="00B7191D"/>
    <w:rsid w:val="00B72684"/>
    <w:rsid w:val="00B740AB"/>
    <w:rsid w:val="00B91D53"/>
    <w:rsid w:val="00B920D1"/>
    <w:rsid w:val="00B97D8F"/>
    <w:rsid w:val="00BA5483"/>
    <w:rsid w:val="00BA7BF0"/>
    <w:rsid w:val="00BC3624"/>
    <w:rsid w:val="00BC5812"/>
    <w:rsid w:val="00BC5CF8"/>
    <w:rsid w:val="00C04102"/>
    <w:rsid w:val="00C25F17"/>
    <w:rsid w:val="00C26541"/>
    <w:rsid w:val="00C36C36"/>
    <w:rsid w:val="00C37615"/>
    <w:rsid w:val="00C95068"/>
    <w:rsid w:val="00CB0BBC"/>
    <w:rsid w:val="00CC26D3"/>
    <w:rsid w:val="00CC33EE"/>
    <w:rsid w:val="00D11D08"/>
    <w:rsid w:val="00D255D1"/>
    <w:rsid w:val="00D53722"/>
    <w:rsid w:val="00D72DC4"/>
    <w:rsid w:val="00D72E18"/>
    <w:rsid w:val="00D94805"/>
    <w:rsid w:val="00DD3D55"/>
    <w:rsid w:val="00DE12EA"/>
    <w:rsid w:val="00DE1D87"/>
    <w:rsid w:val="00DE5D13"/>
    <w:rsid w:val="00E054C2"/>
    <w:rsid w:val="00E23991"/>
    <w:rsid w:val="00E276C0"/>
    <w:rsid w:val="00E46704"/>
    <w:rsid w:val="00E60F6C"/>
    <w:rsid w:val="00E6149A"/>
    <w:rsid w:val="00E67BCD"/>
    <w:rsid w:val="00E70B62"/>
    <w:rsid w:val="00E7710C"/>
    <w:rsid w:val="00E82BB5"/>
    <w:rsid w:val="00EA3C76"/>
    <w:rsid w:val="00EE3A70"/>
    <w:rsid w:val="00EF1051"/>
    <w:rsid w:val="00EF7297"/>
    <w:rsid w:val="00F036C2"/>
    <w:rsid w:val="00F260F9"/>
    <w:rsid w:val="00F37757"/>
    <w:rsid w:val="00F41A34"/>
    <w:rsid w:val="00F41ED8"/>
    <w:rsid w:val="00F42879"/>
    <w:rsid w:val="00F71406"/>
    <w:rsid w:val="00F83355"/>
    <w:rsid w:val="00F846B4"/>
    <w:rsid w:val="00FA100E"/>
    <w:rsid w:val="00FC2443"/>
    <w:rsid w:val="00FC6273"/>
    <w:rsid w:val="00FC6920"/>
    <w:rsid w:val="00FD0FBA"/>
    <w:rsid w:val="00FD4E90"/>
    <w:rsid w:val="00FE6F6F"/>
    <w:rsid w:val="00FF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BA"/>
  </w:style>
  <w:style w:type="paragraph" w:styleId="1">
    <w:name w:val="heading 1"/>
    <w:basedOn w:val="a"/>
    <w:next w:val="a"/>
    <w:link w:val="10"/>
    <w:qFormat/>
    <w:rsid w:val="008C0E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0E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C0E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C0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semiHidden/>
    <w:unhideWhenUsed/>
    <w:rsid w:val="008C0E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C0E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л.14"/>
    <w:basedOn w:val="a"/>
    <w:rsid w:val="008C0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">
    <w:name w:val="14-15"/>
    <w:basedOn w:val="a"/>
    <w:rsid w:val="008C0ECA"/>
    <w:pPr>
      <w:widowControl w:val="0"/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kern w:val="2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CC33EE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B06F2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06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719-09FF-4630-906B-28A685FA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1030</TotalTime>
  <Pages>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User</cp:lastModifiedBy>
  <cp:revision>43</cp:revision>
  <cp:lastPrinted>2025-01-13T13:41:00Z</cp:lastPrinted>
  <dcterms:created xsi:type="dcterms:W3CDTF">2015-09-21T08:47:00Z</dcterms:created>
  <dcterms:modified xsi:type="dcterms:W3CDTF">2025-01-27T09:08:00Z</dcterms:modified>
</cp:coreProperties>
</file>